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BC" w:rsidRPr="007B30BC" w:rsidRDefault="008A473E" w:rsidP="00D32A6E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noProof/>
          <w:sz w:val="28"/>
          <w:szCs w:val="28"/>
        </w:rPr>
        <w:drawing>
          <wp:inline distT="0" distB="0" distL="0" distR="0">
            <wp:extent cx="1790700" cy="1485900"/>
            <wp:effectExtent l="19050" t="0" r="0" b="0"/>
            <wp:docPr id="1" name="Immagine 1" descr="Nessun testo alternativo automatic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essun testo alternativo automatico disponibile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723" w:rsidRDefault="001B2723" w:rsidP="007B30BC">
      <w:pPr>
        <w:shd w:val="clear" w:color="auto" w:fill="FFFFFF"/>
        <w:spacing w:after="0" w:line="312" w:lineRule="atLeast"/>
        <w:textAlignment w:val="baseline"/>
        <w:outlineLvl w:val="1"/>
        <w:rPr>
          <w:rFonts w:ascii="Script MT Bold" w:hAnsi="Script MT Bold"/>
          <w:sz w:val="24"/>
          <w:szCs w:val="24"/>
        </w:rPr>
      </w:pPr>
    </w:p>
    <w:p w:rsidR="00913012" w:rsidRDefault="00C37A26" w:rsidP="00913012">
      <w:pPr>
        <w:shd w:val="clear" w:color="auto" w:fill="FFFFFF"/>
        <w:spacing w:after="0" w:line="312" w:lineRule="atLeast"/>
        <w:textAlignment w:val="baseline"/>
        <w:outlineLvl w:val="1"/>
        <w:rPr>
          <w:rFonts w:ascii="Script MT Bold" w:hAnsi="Script MT Bold"/>
          <w:sz w:val="24"/>
          <w:szCs w:val="24"/>
        </w:rPr>
      </w:pPr>
      <w:proofErr w:type="spellStart"/>
      <w:r w:rsidRPr="005A3C14">
        <w:rPr>
          <w:rFonts w:ascii="Script MT Bold" w:hAnsi="Script MT Bold"/>
          <w:sz w:val="24"/>
          <w:szCs w:val="24"/>
        </w:rPr>
        <w:t>Prot.nr.</w:t>
      </w:r>
      <w:proofErr w:type="spellEnd"/>
      <w:r w:rsidR="003C66C8" w:rsidRPr="005A3C14">
        <w:rPr>
          <w:rFonts w:ascii="Script MT Bold" w:hAnsi="Script MT Bold"/>
          <w:sz w:val="24"/>
          <w:szCs w:val="24"/>
        </w:rPr>
        <w:t xml:space="preserve"> </w:t>
      </w:r>
      <w:r w:rsidR="00AA2BCF" w:rsidRPr="005A3C14">
        <w:rPr>
          <w:rFonts w:ascii="Script MT Bold" w:hAnsi="Script MT Bold"/>
          <w:sz w:val="24"/>
          <w:szCs w:val="24"/>
        </w:rPr>
        <w:t>1</w:t>
      </w:r>
      <w:r w:rsidR="00BA060B">
        <w:rPr>
          <w:rFonts w:ascii="Script MT Bold" w:hAnsi="Script MT Bold"/>
          <w:sz w:val="24"/>
          <w:szCs w:val="24"/>
        </w:rPr>
        <w:t>9</w:t>
      </w:r>
      <w:r w:rsidR="008A473E" w:rsidRPr="005A3C14">
        <w:rPr>
          <w:rFonts w:ascii="Script MT Bold" w:hAnsi="Script MT Bold"/>
          <w:sz w:val="24"/>
          <w:szCs w:val="24"/>
        </w:rPr>
        <w:t>-2021</w:t>
      </w:r>
      <w:r w:rsidRPr="005A3C14">
        <w:rPr>
          <w:rFonts w:ascii="Script MT Bold" w:hAnsi="Script MT Bold"/>
          <w:sz w:val="24"/>
          <w:szCs w:val="24"/>
        </w:rPr>
        <w:t>.</w:t>
      </w:r>
    </w:p>
    <w:p w:rsidR="00AA2BCF" w:rsidRDefault="00913012" w:rsidP="00E62311">
      <w:pPr>
        <w:shd w:val="clear" w:color="auto" w:fill="FFFFFF"/>
        <w:spacing w:after="0" w:line="312" w:lineRule="atLeast"/>
        <w:textAlignment w:val="baseline"/>
        <w:outlineLvl w:val="1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 </w:t>
      </w: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  <w:t xml:space="preserve">           </w:t>
      </w:r>
      <w:r w:rsidR="00E62311">
        <w:rPr>
          <w:rFonts w:ascii="Script MT Bold" w:hAnsi="Script MT Bold"/>
          <w:sz w:val="24"/>
          <w:szCs w:val="24"/>
        </w:rPr>
        <w:t xml:space="preserve">Al Sindaco, Carlo </w:t>
      </w:r>
      <w:proofErr w:type="spellStart"/>
      <w:r w:rsidR="00E62311">
        <w:rPr>
          <w:rFonts w:ascii="Script MT Bold" w:hAnsi="Script MT Bold"/>
          <w:sz w:val="24"/>
          <w:szCs w:val="24"/>
        </w:rPr>
        <w:t>Colizza</w:t>
      </w:r>
      <w:proofErr w:type="spellEnd"/>
      <w:r w:rsidR="00E62311">
        <w:rPr>
          <w:rFonts w:ascii="Script MT Bold" w:hAnsi="Script MT Bold"/>
          <w:sz w:val="24"/>
          <w:szCs w:val="24"/>
        </w:rPr>
        <w:t xml:space="preserve"> </w:t>
      </w:r>
      <w:r w:rsidR="00E62311">
        <w:rPr>
          <w:rFonts w:ascii="Script MT Bold" w:hAnsi="Script MT Bold"/>
          <w:sz w:val="24"/>
          <w:szCs w:val="24"/>
        </w:rPr>
        <w:tab/>
      </w:r>
      <w:r w:rsidR="00E62311">
        <w:rPr>
          <w:rFonts w:ascii="Script MT Bold" w:hAnsi="Script MT Bold"/>
          <w:sz w:val="24"/>
          <w:szCs w:val="24"/>
        </w:rPr>
        <w:tab/>
      </w:r>
      <w:r w:rsidR="00E62311">
        <w:rPr>
          <w:rFonts w:ascii="Script MT Bold" w:hAnsi="Script MT Bold"/>
          <w:sz w:val="24"/>
          <w:szCs w:val="24"/>
        </w:rPr>
        <w:tab/>
      </w:r>
      <w:r w:rsidR="00E62311">
        <w:rPr>
          <w:rFonts w:ascii="Script MT Bold" w:hAnsi="Script MT Bold"/>
          <w:sz w:val="24"/>
          <w:szCs w:val="24"/>
        </w:rPr>
        <w:tab/>
        <w:t>“sede”.</w:t>
      </w:r>
    </w:p>
    <w:p w:rsidR="00E62311" w:rsidRDefault="00E62311" w:rsidP="00E62311">
      <w:pPr>
        <w:shd w:val="clear" w:color="auto" w:fill="FFFFFF"/>
        <w:spacing w:after="0" w:line="312" w:lineRule="atLeast"/>
        <w:textAlignment w:val="baseline"/>
        <w:outlineLvl w:val="1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  <w:t xml:space="preserve">Al Vice Sindaco Paola </w:t>
      </w:r>
      <w:proofErr w:type="spellStart"/>
      <w:r>
        <w:rPr>
          <w:rFonts w:ascii="Script MT Bold" w:hAnsi="Script MT Bold"/>
          <w:sz w:val="24"/>
          <w:szCs w:val="24"/>
        </w:rPr>
        <w:t>Tiberi</w:t>
      </w:r>
      <w:proofErr w:type="spellEnd"/>
      <w:r>
        <w:rPr>
          <w:rFonts w:ascii="Script MT Bold" w:hAnsi="Script MT Bold"/>
          <w:sz w:val="24"/>
          <w:szCs w:val="24"/>
        </w:rPr>
        <w:t xml:space="preserve">  </w:t>
      </w: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  <w:t>“sede”.</w:t>
      </w:r>
    </w:p>
    <w:p w:rsidR="00E62311" w:rsidRDefault="00E62311" w:rsidP="00E62311">
      <w:pPr>
        <w:shd w:val="clear" w:color="auto" w:fill="FFFFFF"/>
        <w:spacing w:after="0" w:line="312" w:lineRule="atLeast"/>
        <w:textAlignment w:val="baseline"/>
        <w:outlineLvl w:val="1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  <w:t xml:space="preserve">All’Assessore alle politiche sociali, Barbara Cerro </w:t>
      </w:r>
      <w:r>
        <w:rPr>
          <w:rFonts w:ascii="Script MT Bold" w:hAnsi="Script MT Bold"/>
          <w:sz w:val="24"/>
          <w:szCs w:val="24"/>
        </w:rPr>
        <w:tab/>
        <w:t>“sede”.</w:t>
      </w:r>
    </w:p>
    <w:p w:rsidR="00E62311" w:rsidRPr="005A3C14" w:rsidRDefault="0045485F" w:rsidP="00E62311">
      <w:pPr>
        <w:shd w:val="clear" w:color="auto" w:fill="FFFFFF"/>
        <w:spacing w:after="0" w:line="312" w:lineRule="atLeast"/>
        <w:textAlignment w:val="baseline"/>
        <w:outlineLvl w:val="1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</w:r>
      <w:r>
        <w:rPr>
          <w:rFonts w:ascii="Script MT Bold" w:hAnsi="Script MT Bold"/>
          <w:sz w:val="24"/>
          <w:szCs w:val="24"/>
        </w:rPr>
        <w:tab/>
        <w:t>All’Assessore al c</w:t>
      </w:r>
      <w:r w:rsidR="00E62311">
        <w:rPr>
          <w:rFonts w:ascii="Script MT Bold" w:hAnsi="Script MT Bold"/>
          <w:sz w:val="24"/>
          <w:szCs w:val="24"/>
        </w:rPr>
        <w:t xml:space="preserve">ommercio, Ada </w:t>
      </w:r>
      <w:proofErr w:type="spellStart"/>
      <w:r w:rsidR="00E62311">
        <w:rPr>
          <w:rFonts w:ascii="Script MT Bold" w:hAnsi="Script MT Bold"/>
          <w:sz w:val="24"/>
          <w:szCs w:val="24"/>
        </w:rPr>
        <w:t>Santamaita</w:t>
      </w:r>
      <w:proofErr w:type="spellEnd"/>
      <w:r w:rsidR="00E62311">
        <w:rPr>
          <w:rFonts w:ascii="Script MT Bold" w:hAnsi="Script MT Bold"/>
          <w:sz w:val="24"/>
          <w:szCs w:val="24"/>
        </w:rPr>
        <w:t xml:space="preserve"> </w:t>
      </w:r>
      <w:r w:rsidR="00E62311">
        <w:rPr>
          <w:rFonts w:ascii="Script MT Bold" w:hAnsi="Script MT Bold"/>
          <w:sz w:val="24"/>
          <w:szCs w:val="24"/>
        </w:rPr>
        <w:tab/>
        <w:t>“sede”.</w:t>
      </w:r>
    </w:p>
    <w:p w:rsidR="001B2723" w:rsidRDefault="005A3C14" w:rsidP="00CB22BB">
      <w:pPr>
        <w:jc w:val="right"/>
        <w:rPr>
          <w:rFonts w:ascii="Script MT Bold" w:hAnsi="Script MT Bold"/>
          <w:sz w:val="24"/>
          <w:szCs w:val="24"/>
        </w:rPr>
      </w:pPr>
      <w:r w:rsidRPr="005A3C14">
        <w:rPr>
          <w:rFonts w:ascii="Script MT Bold" w:hAnsi="Script MT Bold"/>
          <w:sz w:val="24"/>
          <w:szCs w:val="24"/>
        </w:rPr>
        <w:t xml:space="preserve">                      </w:t>
      </w:r>
      <w:r w:rsidR="00BA060B">
        <w:rPr>
          <w:rFonts w:ascii="Script MT Bold" w:hAnsi="Script MT Bold"/>
          <w:sz w:val="24"/>
          <w:szCs w:val="24"/>
        </w:rPr>
        <w:t xml:space="preserve">                   </w:t>
      </w:r>
      <w:r w:rsidRPr="005A3C14">
        <w:rPr>
          <w:rFonts w:ascii="Script MT Bold" w:hAnsi="Script MT Bold"/>
          <w:sz w:val="24"/>
          <w:szCs w:val="24"/>
        </w:rPr>
        <w:t xml:space="preserve">                  </w:t>
      </w:r>
      <w:r>
        <w:rPr>
          <w:rFonts w:ascii="Script MT Bold" w:hAnsi="Script MT Bold"/>
          <w:sz w:val="24"/>
          <w:szCs w:val="24"/>
        </w:rPr>
        <w:t xml:space="preserve"> </w:t>
      </w:r>
      <w:r w:rsidR="00F429A1">
        <w:rPr>
          <w:rFonts w:ascii="Script MT Bold" w:hAnsi="Script MT Bold"/>
          <w:sz w:val="24"/>
          <w:szCs w:val="24"/>
        </w:rPr>
        <w:t xml:space="preserve"> </w:t>
      </w:r>
    </w:p>
    <w:p w:rsidR="001B2723" w:rsidRDefault="00AA2BCF" w:rsidP="00D520B6">
      <w:pPr>
        <w:rPr>
          <w:rFonts w:ascii="Script MT Bold" w:hAnsi="Script MT Bold"/>
          <w:sz w:val="24"/>
          <w:szCs w:val="24"/>
        </w:rPr>
      </w:pPr>
      <w:r w:rsidRPr="005A3C14">
        <w:rPr>
          <w:rFonts w:ascii="Script MT Bold" w:hAnsi="Script MT Bold"/>
          <w:sz w:val="24"/>
          <w:szCs w:val="24"/>
        </w:rPr>
        <w:t>Oggetto</w:t>
      </w:r>
      <w:r w:rsidR="00477198">
        <w:rPr>
          <w:rFonts w:ascii="Script MT Bold" w:hAnsi="Script MT Bold"/>
          <w:sz w:val="24"/>
          <w:szCs w:val="24"/>
        </w:rPr>
        <w:t xml:space="preserve">. </w:t>
      </w:r>
      <w:r w:rsidR="00CB22BB">
        <w:rPr>
          <w:rFonts w:ascii="Script MT Bold" w:hAnsi="Script MT Bold"/>
          <w:sz w:val="24"/>
          <w:szCs w:val="24"/>
        </w:rPr>
        <w:t xml:space="preserve">Attestato di </w:t>
      </w:r>
      <w:r w:rsidR="00CB22BB" w:rsidRPr="00CB22BB">
        <w:rPr>
          <w:rFonts w:ascii="Script MT Bold" w:hAnsi="Script MT Bold"/>
          <w:sz w:val="24"/>
          <w:szCs w:val="24"/>
        </w:rPr>
        <w:t xml:space="preserve">stima </w:t>
      </w:r>
      <w:r w:rsidR="00CB22BB">
        <w:rPr>
          <w:rFonts w:ascii="Script MT Bold" w:hAnsi="Script MT Bold"/>
          <w:sz w:val="24"/>
          <w:szCs w:val="24"/>
        </w:rPr>
        <w:t xml:space="preserve"> a Filippo </w:t>
      </w:r>
      <w:proofErr w:type="spellStart"/>
      <w:r w:rsidR="00CB22BB">
        <w:rPr>
          <w:rFonts w:ascii="Script MT Bold" w:hAnsi="Script MT Bold"/>
          <w:sz w:val="24"/>
          <w:szCs w:val="24"/>
        </w:rPr>
        <w:t>Cuomo</w:t>
      </w:r>
      <w:proofErr w:type="spellEnd"/>
      <w:r w:rsidR="005A3C14" w:rsidRPr="00CB22BB">
        <w:rPr>
          <w:rFonts w:ascii="Script MT Bold" w:hAnsi="Script MT Bold"/>
          <w:sz w:val="24"/>
          <w:szCs w:val="24"/>
        </w:rPr>
        <w:t>.</w:t>
      </w:r>
      <w:r w:rsidR="005A3C14" w:rsidRPr="005A3C14">
        <w:rPr>
          <w:rFonts w:ascii="Script MT Bold" w:hAnsi="Script MT Bold"/>
          <w:sz w:val="24"/>
          <w:szCs w:val="24"/>
        </w:rPr>
        <w:t xml:space="preserve"> </w:t>
      </w:r>
    </w:p>
    <w:p w:rsidR="00E62311" w:rsidRDefault="00BA060B" w:rsidP="005A3C14">
      <w:pPr>
        <w:jc w:val="both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In occasione della presentazione delle iniziative </w:t>
      </w:r>
      <w:r w:rsidR="005A3C14" w:rsidRPr="005A3C14">
        <w:rPr>
          <w:rFonts w:ascii="Script MT Bold" w:hAnsi="Script MT Bold"/>
          <w:sz w:val="24"/>
          <w:szCs w:val="24"/>
        </w:rPr>
        <w:t>promoss</w:t>
      </w:r>
      <w:r>
        <w:rPr>
          <w:rFonts w:ascii="Script MT Bold" w:hAnsi="Script MT Bold"/>
          <w:sz w:val="24"/>
          <w:szCs w:val="24"/>
        </w:rPr>
        <w:t>e</w:t>
      </w:r>
      <w:r w:rsidR="005A3C14" w:rsidRPr="005A3C14">
        <w:rPr>
          <w:rFonts w:ascii="Script MT Bold" w:hAnsi="Script MT Bold"/>
          <w:sz w:val="24"/>
          <w:szCs w:val="24"/>
        </w:rPr>
        <w:t xml:space="preserve"> dal gruppo Donne del Comitato di Quartiere di S. Maria delle Mole,</w:t>
      </w:r>
      <w:r>
        <w:rPr>
          <w:rFonts w:ascii="Script MT Bold" w:hAnsi="Script MT Bold"/>
          <w:sz w:val="24"/>
          <w:szCs w:val="24"/>
        </w:rPr>
        <w:t xml:space="preserve"> sabato 08-05-2021, presso il punto info dell’Appia Antica, di Via della Repubblica, è nostro inten</w:t>
      </w:r>
      <w:r w:rsidR="006032A6">
        <w:rPr>
          <w:rFonts w:ascii="Script MT Bold" w:hAnsi="Script MT Bold"/>
          <w:sz w:val="24"/>
          <w:szCs w:val="24"/>
        </w:rPr>
        <w:t xml:space="preserve">dimento </w:t>
      </w:r>
      <w:r w:rsidR="00913012">
        <w:rPr>
          <w:rFonts w:ascii="Script MT Bold" w:hAnsi="Script MT Bold"/>
          <w:sz w:val="24"/>
          <w:szCs w:val="24"/>
        </w:rPr>
        <w:t xml:space="preserve"> </w:t>
      </w:r>
      <w:r w:rsidR="00D37602">
        <w:rPr>
          <w:rFonts w:ascii="Script MT Bold" w:hAnsi="Script MT Bold"/>
          <w:sz w:val="24"/>
          <w:szCs w:val="24"/>
        </w:rPr>
        <w:t xml:space="preserve">evidenziare </w:t>
      </w:r>
      <w:r w:rsidR="00913012">
        <w:rPr>
          <w:rFonts w:ascii="Script MT Bold" w:hAnsi="Script MT Bold"/>
          <w:sz w:val="24"/>
          <w:szCs w:val="24"/>
        </w:rPr>
        <w:t xml:space="preserve"> alla cittadinanza</w:t>
      </w:r>
      <w:r w:rsidR="00CB22BB">
        <w:rPr>
          <w:rFonts w:ascii="Script MT Bold" w:hAnsi="Script MT Bold"/>
          <w:sz w:val="24"/>
          <w:szCs w:val="24"/>
        </w:rPr>
        <w:t>,</w:t>
      </w:r>
      <w:r w:rsidR="00E62311">
        <w:rPr>
          <w:rFonts w:ascii="Script MT Bold" w:hAnsi="Script MT Bold"/>
          <w:sz w:val="24"/>
          <w:szCs w:val="24"/>
        </w:rPr>
        <w:t xml:space="preserve"> l’infaticabile lavoro volontario svolto dal nostro amico e socio Filippo </w:t>
      </w:r>
      <w:proofErr w:type="spellStart"/>
      <w:r w:rsidR="00E62311">
        <w:rPr>
          <w:rFonts w:ascii="Script MT Bold" w:hAnsi="Script MT Bold"/>
          <w:sz w:val="24"/>
          <w:szCs w:val="24"/>
        </w:rPr>
        <w:t>Cuomo</w:t>
      </w:r>
      <w:proofErr w:type="spellEnd"/>
      <w:r w:rsidR="00E62311">
        <w:rPr>
          <w:rFonts w:ascii="Script MT Bold" w:hAnsi="Script MT Bold"/>
          <w:sz w:val="24"/>
          <w:szCs w:val="24"/>
        </w:rPr>
        <w:t>.</w:t>
      </w:r>
    </w:p>
    <w:p w:rsidR="004A746E" w:rsidRDefault="00E62311" w:rsidP="005A3C14">
      <w:pPr>
        <w:jc w:val="both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La persona in questione sta svolgendo, in solitaria,</w:t>
      </w:r>
      <w:r w:rsidRPr="005A3C14">
        <w:rPr>
          <w:rFonts w:ascii="Script MT Bold" w:hAnsi="Script MT Bold"/>
          <w:sz w:val="24"/>
          <w:szCs w:val="24"/>
        </w:rPr>
        <w:t xml:space="preserve">  </w:t>
      </w:r>
      <w:r>
        <w:rPr>
          <w:rFonts w:ascii="Script MT Bold" w:hAnsi="Script MT Bold"/>
          <w:sz w:val="24"/>
          <w:szCs w:val="24"/>
        </w:rPr>
        <w:t>un</w:t>
      </w:r>
      <w:r w:rsidR="006032A6">
        <w:rPr>
          <w:rFonts w:ascii="Script MT Bold" w:hAnsi="Script MT Bold"/>
          <w:sz w:val="24"/>
          <w:szCs w:val="24"/>
        </w:rPr>
        <w:t xml:space="preserve">o straordinario </w:t>
      </w:r>
      <w:r>
        <w:rPr>
          <w:rFonts w:ascii="Script MT Bold" w:hAnsi="Script MT Bold"/>
          <w:sz w:val="24"/>
          <w:szCs w:val="24"/>
        </w:rPr>
        <w:t xml:space="preserve"> lavoro di</w:t>
      </w:r>
      <w:r w:rsidR="006032A6">
        <w:rPr>
          <w:rFonts w:ascii="Script MT Bold" w:hAnsi="Script MT Bold"/>
          <w:sz w:val="24"/>
          <w:szCs w:val="24"/>
        </w:rPr>
        <w:t xml:space="preserve"> raccolta dei rifiuti su </w:t>
      </w:r>
      <w:r>
        <w:rPr>
          <w:rFonts w:ascii="Script MT Bold" w:hAnsi="Script MT Bold"/>
          <w:sz w:val="24"/>
          <w:szCs w:val="24"/>
        </w:rPr>
        <w:t xml:space="preserve">tutto il tratto di strada che partendo da via della Repubblica si snoda fino alla rotonda tra via della </w:t>
      </w:r>
      <w:proofErr w:type="spellStart"/>
      <w:r>
        <w:rPr>
          <w:rFonts w:ascii="Script MT Bold" w:hAnsi="Script MT Bold"/>
          <w:sz w:val="24"/>
          <w:szCs w:val="24"/>
        </w:rPr>
        <w:t>Falcognana</w:t>
      </w:r>
      <w:proofErr w:type="spellEnd"/>
      <w:r>
        <w:rPr>
          <w:rFonts w:ascii="Script MT Bold" w:hAnsi="Script MT Bold"/>
          <w:sz w:val="24"/>
          <w:szCs w:val="24"/>
        </w:rPr>
        <w:t xml:space="preserve"> e via </w:t>
      </w:r>
      <w:proofErr w:type="spellStart"/>
      <w:r>
        <w:rPr>
          <w:rFonts w:ascii="Script MT Bold" w:hAnsi="Script MT Bold"/>
          <w:sz w:val="24"/>
          <w:szCs w:val="24"/>
        </w:rPr>
        <w:t>Ardeatina</w:t>
      </w:r>
      <w:proofErr w:type="spellEnd"/>
      <w:r w:rsidR="00406F46">
        <w:rPr>
          <w:rFonts w:ascii="Script MT Bold" w:hAnsi="Script MT Bold"/>
          <w:sz w:val="24"/>
          <w:szCs w:val="24"/>
        </w:rPr>
        <w:t>, ed oltre</w:t>
      </w:r>
      <w:r>
        <w:rPr>
          <w:rFonts w:ascii="Script MT Bold" w:hAnsi="Script MT Bold"/>
          <w:sz w:val="24"/>
          <w:szCs w:val="24"/>
        </w:rPr>
        <w:t>.</w:t>
      </w:r>
    </w:p>
    <w:p w:rsidR="00406F46" w:rsidRDefault="00406F46" w:rsidP="005A3C14">
      <w:pPr>
        <w:jc w:val="both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Un lavoro che </w:t>
      </w:r>
      <w:r w:rsidR="006032A6">
        <w:rPr>
          <w:rFonts w:ascii="Script MT Bold" w:hAnsi="Script MT Bold"/>
          <w:sz w:val="24"/>
          <w:szCs w:val="24"/>
        </w:rPr>
        <w:t xml:space="preserve">dura ormai da molti mesi è che lo </w:t>
      </w:r>
      <w:r w:rsidR="00D37602">
        <w:rPr>
          <w:rFonts w:ascii="Script MT Bold" w:hAnsi="Script MT Bold"/>
          <w:sz w:val="24"/>
          <w:szCs w:val="24"/>
        </w:rPr>
        <w:t xml:space="preserve">ha portato a raccogliere </w:t>
      </w:r>
      <w:r w:rsidR="006032A6">
        <w:rPr>
          <w:rFonts w:ascii="Script MT Bold" w:hAnsi="Script MT Bold"/>
          <w:sz w:val="24"/>
          <w:szCs w:val="24"/>
        </w:rPr>
        <w:t>oltre 500 sacchi del immondizia</w:t>
      </w:r>
      <w:r w:rsidR="00CB22BB">
        <w:rPr>
          <w:rFonts w:ascii="Script MT Bold" w:hAnsi="Script MT Bold"/>
          <w:sz w:val="24"/>
          <w:szCs w:val="24"/>
        </w:rPr>
        <w:t xml:space="preserve">, e per cui </w:t>
      </w:r>
      <w:r w:rsidR="00D37602">
        <w:rPr>
          <w:rFonts w:ascii="Script MT Bold" w:hAnsi="Script MT Bold"/>
          <w:sz w:val="24"/>
          <w:szCs w:val="24"/>
        </w:rPr>
        <w:t xml:space="preserve"> sta ricevendo</w:t>
      </w:r>
      <w:r w:rsidR="00CB22BB">
        <w:rPr>
          <w:rFonts w:ascii="Script MT Bold" w:hAnsi="Script MT Bold"/>
          <w:sz w:val="24"/>
          <w:szCs w:val="24"/>
        </w:rPr>
        <w:t>,</w:t>
      </w:r>
      <w:r>
        <w:rPr>
          <w:rFonts w:ascii="Script MT Bold" w:hAnsi="Script MT Bold"/>
          <w:sz w:val="24"/>
          <w:szCs w:val="24"/>
        </w:rPr>
        <w:t xml:space="preserve"> l’apprezzamento unanime anche da parte dei Cittadini della </w:t>
      </w:r>
      <w:proofErr w:type="spellStart"/>
      <w:r>
        <w:rPr>
          <w:rFonts w:ascii="Script MT Bold" w:hAnsi="Script MT Bold"/>
          <w:sz w:val="24"/>
          <w:szCs w:val="24"/>
        </w:rPr>
        <w:t>Falcognana</w:t>
      </w:r>
      <w:proofErr w:type="spellEnd"/>
      <w:r>
        <w:rPr>
          <w:rFonts w:ascii="Script MT Bold" w:hAnsi="Script MT Bold"/>
          <w:sz w:val="24"/>
          <w:szCs w:val="24"/>
        </w:rPr>
        <w:t>.</w:t>
      </w:r>
    </w:p>
    <w:p w:rsidR="00E62311" w:rsidRDefault="00406F46" w:rsidP="005A3C14">
      <w:pPr>
        <w:jc w:val="both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 xml:space="preserve">A tal proposito, in </w:t>
      </w:r>
      <w:proofErr w:type="spellStart"/>
      <w:r>
        <w:rPr>
          <w:rFonts w:ascii="Script MT Bold" w:hAnsi="Script MT Bold"/>
          <w:sz w:val="24"/>
          <w:szCs w:val="24"/>
        </w:rPr>
        <w:t>coordinamente</w:t>
      </w:r>
      <w:proofErr w:type="spellEnd"/>
      <w:r>
        <w:rPr>
          <w:rFonts w:ascii="Script MT Bold" w:hAnsi="Script MT Bold"/>
          <w:sz w:val="24"/>
          <w:szCs w:val="24"/>
        </w:rPr>
        <w:t xml:space="preserve"> con il Comitato di Quartiere della </w:t>
      </w:r>
      <w:proofErr w:type="spellStart"/>
      <w:r>
        <w:rPr>
          <w:rFonts w:ascii="Script MT Bold" w:hAnsi="Script MT Bold"/>
          <w:sz w:val="24"/>
          <w:szCs w:val="24"/>
        </w:rPr>
        <w:t>Falcognana</w:t>
      </w:r>
      <w:proofErr w:type="spellEnd"/>
      <w:r>
        <w:rPr>
          <w:rFonts w:ascii="Script MT Bold" w:hAnsi="Script MT Bold"/>
          <w:sz w:val="24"/>
          <w:szCs w:val="24"/>
        </w:rPr>
        <w:t xml:space="preserve">, abbiamo intenzione </w:t>
      </w:r>
      <w:r w:rsidR="006032A6">
        <w:rPr>
          <w:rFonts w:ascii="Script MT Bold" w:hAnsi="Script MT Bold"/>
          <w:sz w:val="24"/>
          <w:szCs w:val="24"/>
        </w:rPr>
        <w:t xml:space="preserve">consegnare all’amico Filippo,  una targa </w:t>
      </w:r>
      <w:r w:rsidR="00D0274A">
        <w:rPr>
          <w:rFonts w:ascii="Script MT Bold" w:hAnsi="Script MT Bold"/>
          <w:sz w:val="24"/>
          <w:szCs w:val="24"/>
        </w:rPr>
        <w:t>attesta</w:t>
      </w:r>
      <w:r w:rsidR="006032A6">
        <w:rPr>
          <w:rFonts w:ascii="Script MT Bold" w:hAnsi="Script MT Bold"/>
          <w:sz w:val="24"/>
          <w:szCs w:val="24"/>
        </w:rPr>
        <w:t>nte la nostra riconoscenza e stima.</w:t>
      </w:r>
    </w:p>
    <w:p w:rsidR="00D0274A" w:rsidRDefault="00D0274A" w:rsidP="005A3C14">
      <w:pPr>
        <w:jc w:val="both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A</w:t>
      </w:r>
      <w:r w:rsidR="00477198">
        <w:rPr>
          <w:rFonts w:ascii="Script MT Bold" w:hAnsi="Script MT Bold"/>
          <w:sz w:val="24"/>
          <w:szCs w:val="24"/>
        </w:rPr>
        <w:t xml:space="preserve">lle </w:t>
      </w:r>
      <w:proofErr w:type="spellStart"/>
      <w:r w:rsidR="00477198">
        <w:rPr>
          <w:rFonts w:ascii="Script MT Bold" w:hAnsi="Script MT Bold"/>
          <w:sz w:val="24"/>
          <w:szCs w:val="24"/>
        </w:rPr>
        <w:t>SS.VV</w:t>
      </w:r>
      <w:proofErr w:type="spellEnd"/>
      <w:r w:rsidR="00477198">
        <w:rPr>
          <w:rFonts w:ascii="Script MT Bold" w:hAnsi="Script MT Bold"/>
          <w:sz w:val="24"/>
          <w:szCs w:val="24"/>
        </w:rPr>
        <w:t xml:space="preserve"> chiediamo, se</w:t>
      </w:r>
      <w:r w:rsidR="00D520B6">
        <w:rPr>
          <w:rFonts w:ascii="Script MT Bold" w:hAnsi="Script MT Bold"/>
          <w:sz w:val="24"/>
          <w:szCs w:val="24"/>
        </w:rPr>
        <w:t xml:space="preserve"> di parere concorde</w:t>
      </w:r>
      <w:r w:rsidR="00477198">
        <w:rPr>
          <w:rFonts w:ascii="Script MT Bold" w:hAnsi="Script MT Bold"/>
          <w:sz w:val="24"/>
          <w:szCs w:val="24"/>
        </w:rPr>
        <w:t xml:space="preserve">, </w:t>
      </w:r>
      <w:r w:rsidR="00321D03">
        <w:rPr>
          <w:rFonts w:ascii="Script MT Bold" w:hAnsi="Script MT Bold"/>
          <w:sz w:val="24"/>
          <w:szCs w:val="24"/>
        </w:rPr>
        <w:t xml:space="preserve">di valutare la possibilità di far pervenire all’amico summenzionato, il </w:t>
      </w:r>
      <w:r w:rsidR="006032A6">
        <w:rPr>
          <w:rFonts w:ascii="Script MT Bold" w:hAnsi="Script MT Bold"/>
          <w:sz w:val="24"/>
          <w:szCs w:val="24"/>
        </w:rPr>
        <w:t xml:space="preserve"> riconoscimento anche da parte del Comune</w:t>
      </w:r>
      <w:r w:rsidR="00477198">
        <w:rPr>
          <w:rFonts w:ascii="Script MT Bold" w:hAnsi="Script MT Bold"/>
          <w:sz w:val="24"/>
          <w:szCs w:val="24"/>
        </w:rPr>
        <w:t xml:space="preserve">.   </w:t>
      </w:r>
    </w:p>
    <w:p w:rsidR="005A3C14" w:rsidRPr="005A3C14" w:rsidRDefault="005A3C14" w:rsidP="005A3C14">
      <w:pPr>
        <w:jc w:val="both"/>
        <w:rPr>
          <w:rFonts w:ascii="Script MT Bold" w:hAnsi="Script MT Bold"/>
          <w:sz w:val="24"/>
          <w:szCs w:val="24"/>
        </w:rPr>
      </w:pPr>
      <w:r w:rsidRPr="005A3C14">
        <w:rPr>
          <w:rFonts w:ascii="Script MT Bold" w:hAnsi="Script MT Bold"/>
          <w:sz w:val="24"/>
          <w:szCs w:val="24"/>
        </w:rPr>
        <w:t>L'occasione è gradita per porgere distinti saluti.</w:t>
      </w:r>
    </w:p>
    <w:p w:rsidR="004A746E" w:rsidRDefault="004A746E" w:rsidP="007B30BC">
      <w:pPr>
        <w:spacing w:after="0" w:line="240" w:lineRule="auto"/>
        <w:textAlignment w:val="baseline"/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</w:pPr>
    </w:p>
    <w:p w:rsidR="00D520B6" w:rsidRDefault="00D520B6" w:rsidP="007B30BC">
      <w:pPr>
        <w:spacing w:after="0" w:line="240" w:lineRule="auto"/>
        <w:textAlignment w:val="baseline"/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</w:pPr>
    </w:p>
    <w:p w:rsidR="007B30BC" w:rsidRPr="00AA2BCF" w:rsidRDefault="00212DA8" w:rsidP="007B30BC">
      <w:pPr>
        <w:spacing w:after="0" w:line="240" w:lineRule="auto"/>
        <w:textAlignment w:val="baseline"/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</w:pPr>
      <w:r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 xml:space="preserve">Santa </w:t>
      </w:r>
      <w:r w:rsidR="00782664"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>Maria d</w:t>
      </w:r>
      <w:r w:rsidR="00FE3CFE"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 xml:space="preserve">elle Mole, </w:t>
      </w:r>
      <w:r w:rsidR="00BA060B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>03</w:t>
      </w:r>
      <w:r w:rsidR="00D95239"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>-0</w:t>
      </w:r>
      <w:r w:rsidR="00BA060B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>5</w:t>
      </w:r>
      <w:r w:rsidR="00790C11"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>-</w:t>
      </w:r>
      <w:r w:rsidR="008A473E"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>2021</w:t>
      </w:r>
      <w:r w:rsidR="00B1733B"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 xml:space="preserve">   </w:t>
      </w:r>
      <w:r w:rsidR="00B82D40"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 xml:space="preserve">   </w:t>
      </w:r>
      <w:r w:rsidR="007B30BC"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 xml:space="preserve">             </w:t>
      </w:r>
      <w:r w:rsidR="003C66C8"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 xml:space="preserve">                    </w:t>
      </w:r>
      <w:r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 xml:space="preserve">     </w:t>
      </w:r>
      <w:r w:rsidR="004B5823"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 xml:space="preserve">    </w:t>
      </w:r>
      <w:r w:rsidR="00D40FD7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 xml:space="preserve">              </w:t>
      </w:r>
      <w:r w:rsidR="007B30BC"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 xml:space="preserve">Il Presidente </w:t>
      </w:r>
    </w:p>
    <w:p w:rsidR="00025BB3" w:rsidRPr="00737CDA" w:rsidRDefault="007B30BC" w:rsidP="007B30BC">
      <w:pPr>
        <w:spacing w:after="0" w:line="240" w:lineRule="auto"/>
        <w:textAlignment w:val="baseline"/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</w:pPr>
      <w:r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ab/>
      </w:r>
      <w:r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ab/>
      </w:r>
      <w:r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ab/>
      </w:r>
      <w:r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ab/>
      </w:r>
      <w:r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ab/>
      </w:r>
      <w:r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ab/>
      </w:r>
      <w:r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ab/>
      </w:r>
      <w:r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ab/>
      </w:r>
      <w:r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ab/>
      </w:r>
      <w:r w:rsidR="003C66C8"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 xml:space="preserve">    </w:t>
      </w:r>
      <w:r w:rsidR="00212DA8"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 xml:space="preserve">      </w:t>
      </w:r>
      <w:r w:rsidR="004B5823"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 xml:space="preserve">   </w:t>
      </w:r>
      <w:r w:rsidRPr="00AA2BCF">
        <w:rPr>
          <w:rFonts w:ascii="Script MT Bold" w:hAnsi="Script MT Bold"/>
          <w:i/>
          <w:iCs/>
          <w:sz w:val="24"/>
          <w:szCs w:val="24"/>
          <w:bdr w:val="none" w:sz="0" w:space="0" w:color="auto" w:frame="1"/>
        </w:rPr>
        <w:t>Antonio Calcagni</w:t>
      </w:r>
    </w:p>
    <w:p w:rsidR="00975C53" w:rsidRPr="00B82D40" w:rsidRDefault="007B30BC" w:rsidP="009945BF">
      <w:pPr>
        <w:spacing w:after="0" w:line="240" w:lineRule="auto"/>
        <w:textAlignment w:val="baseline"/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</w:pPr>
      <w:r w:rsidRPr="00B82D40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Pr="00B82D40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Pr="00B82D40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Pr="00B82D40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</w:r>
      <w:r w:rsidRPr="00B82D40">
        <w:rPr>
          <w:rFonts w:ascii="Script MT Bold" w:hAnsi="Script MT Bold"/>
          <w:i/>
          <w:iCs/>
          <w:sz w:val="28"/>
          <w:szCs w:val="28"/>
          <w:bdr w:val="none" w:sz="0" w:space="0" w:color="auto" w:frame="1"/>
        </w:rPr>
        <w:tab/>
        <w:t xml:space="preserve">                           </w:t>
      </w:r>
    </w:p>
    <w:p w:rsidR="00060E69" w:rsidRPr="00D67FAE" w:rsidRDefault="00060E69">
      <w:pPr>
        <w:rPr>
          <w:rFonts w:ascii="Script MT Bold" w:hAnsi="Script MT Bold"/>
          <w:sz w:val="28"/>
          <w:szCs w:val="28"/>
        </w:rPr>
      </w:pPr>
    </w:p>
    <w:sectPr w:rsidR="00060E69" w:rsidRPr="00D67FAE" w:rsidSect="00BD3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297F"/>
    <w:multiLevelType w:val="hybridMultilevel"/>
    <w:tmpl w:val="746A8F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7DC6"/>
    <w:multiLevelType w:val="hybridMultilevel"/>
    <w:tmpl w:val="3A6A7ED4"/>
    <w:lvl w:ilvl="0" w:tplc="9CB417CC">
      <w:numFmt w:val="bullet"/>
      <w:lvlText w:val="-"/>
      <w:lvlJc w:val="left"/>
      <w:pPr>
        <w:ind w:left="720" w:hanging="360"/>
      </w:pPr>
      <w:rPr>
        <w:rFonts w:ascii="Script MT Bold" w:eastAsia="Times New Roman" w:hAnsi="Script MT Bol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E4F7A"/>
    <w:multiLevelType w:val="hybridMultilevel"/>
    <w:tmpl w:val="D3F61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93DBB"/>
    <w:multiLevelType w:val="hybridMultilevel"/>
    <w:tmpl w:val="C1CC42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2068B0"/>
    <w:rsid w:val="000203F1"/>
    <w:rsid w:val="00025BB3"/>
    <w:rsid w:val="000360B7"/>
    <w:rsid w:val="00060E69"/>
    <w:rsid w:val="00063900"/>
    <w:rsid w:val="00085495"/>
    <w:rsid w:val="00115DC9"/>
    <w:rsid w:val="001431E6"/>
    <w:rsid w:val="00150AFD"/>
    <w:rsid w:val="00151642"/>
    <w:rsid w:val="0017069A"/>
    <w:rsid w:val="001B2723"/>
    <w:rsid w:val="001F1408"/>
    <w:rsid w:val="001F1E04"/>
    <w:rsid w:val="002068B0"/>
    <w:rsid w:val="00212DA8"/>
    <w:rsid w:val="00275198"/>
    <w:rsid w:val="0027539F"/>
    <w:rsid w:val="00276D21"/>
    <w:rsid w:val="0028444E"/>
    <w:rsid w:val="00294B41"/>
    <w:rsid w:val="002A77A4"/>
    <w:rsid w:val="002C7291"/>
    <w:rsid w:val="00321D03"/>
    <w:rsid w:val="00331E62"/>
    <w:rsid w:val="003376EC"/>
    <w:rsid w:val="003A38A1"/>
    <w:rsid w:val="003C66C8"/>
    <w:rsid w:val="003D2A95"/>
    <w:rsid w:val="004006A7"/>
    <w:rsid w:val="00406F46"/>
    <w:rsid w:val="00447A6A"/>
    <w:rsid w:val="004513DC"/>
    <w:rsid w:val="0045485F"/>
    <w:rsid w:val="00465B40"/>
    <w:rsid w:val="00477198"/>
    <w:rsid w:val="004A746E"/>
    <w:rsid w:val="004B5823"/>
    <w:rsid w:val="004F01CE"/>
    <w:rsid w:val="0055370B"/>
    <w:rsid w:val="00563A09"/>
    <w:rsid w:val="005933C6"/>
    <w:rsid w:val="00595AFE"/>
    <w:rsid w:val="0059699F"/>
    <w:rsid w:val="005A11F0"/>
    <w:rsid w:val="005A3C14"/>
    <w:rsid w:val="006032A6"/>
    <w:rsid w:val="00605240"/>
    <w:rsid w:val="006122B1"/>
    <w:rsid w:val="00626A9A"/>
    <w:rsid w:val="00672A87"/>
    <w:rsid w:val="00677CDC"/>
    <w:rsid w:val="006F581B"/>
    <w:rsid w:val="0072056F"/>
    <w:rsid w:val="00737CDA"/>
    <w:rsid w:val="00744059"/>
    <w:rsid w:val="00782664"/>
    <w:rsid w:val="00790C11"/>
    <w:rsid w:val="007A49B5"/>
    <w:rsid w:val="007B30BC"/>
    <w:rsid w:val="007E1807"/>
    <w:rsid w:val="008574F7"/>
    <w:rsid w:val="0087062D"/>
    <w:rsid w:val="008A473E"/>
    <w:rsid w:val="008D4C00"/>
    <w:rsid w:val="00913012"/>
    <w:rsid w:val="009244A4"/>
    <w:rsid w:val="00942648"/>
    <w:rsid w:val="00975C53"/>
    <w:rsid w:val="009945BF"/>
    <w:rsid w:val="009A579B"/>
    <w:rsid w:val="00A41EF6"/>
    <w:rsid w:val="00A42395"/>
    <w:rsid w:val="00A500A3"/>
    <w:rsid w:val="00A62833"/>
    <w:rsid w:val="00AA2BCF"/>
    <w:rsid w:val="00AA6765"/>
    <w:rsid w:val="00AD3BF0"/>
    <w:rsid w:val="00AF5405"/>
    <w:rsid w:val="00B05794"/>
    <w:rsid w:val="00B1733B"/>
    <w:rsid w:val="00B3253D"/>
    <w:rsid w:val="00B50AB6"/>
    <w:rsid w:val="00B71FC5"/>
    <w:rsid w:val="00B82D40"/>
    <w:rsid w:val="00B907BC"/>
    <w:rsid w:val="00B91DF7"/>
    <w:rsid w:val="00B926E8"/>
    <w:rsid w:val="00BA060B"/>
    <w:rsid w:val="00BB3608"/>
    <w:rsid w:val="00BB4DDA"/>
    <w:rsid w:val="00BD2348"/>
    <w:rsid w:val="00BD3620"/>
    <w:rsid w:val="00BD3AE8"/>
    <w:rsid w:val="00BD5405"/>
    <w:rsid w:val="00BF20D7"/>
    <w:rsid w:val="00C04B44"/>
    <w:rsid w:val="00C254FE"/>
    <w:rsid w:val="00C37A26"/>
    <w:rsid w:val="00C558F8"/>
    <w:rsid w:val="00CA590A"/>
    <w:rsid w:val="00CB22BB"/>
    <w:rsid w:val="00CC1686"/>
    <w:rsid w:val="00CC1827"/>
    <w:rsid w:val="00CD59FE"/>
    <w:rsid w:val="00D0274A"/>
    <w:rsid w:val="00D32A6E"/>
    <w:rsid w:val="00D37602"/>
    <w:rsid w:val="00D40FD7"/>
    <w:rsid w:val="00D520B6"/>
    <w:rsid w:val="00D67FAE"/>
    <w:rsid w:val="00D95239"/>
    <w:rsid w:val="00DA64A6"/>
    <w:rsid w:val="00E220E5"/>
    <w:rsid w:val="00E45690"/>
    <w:rsid w:val="00E62311"/>
    <w:rsid w:val="00E6787C"/>
    <w:rsid w:val="00EB4D7F"/>
    <w:rsid w:val="00EF2F90"/>
    <w:rsid w:val="00F1629F"/>
    <w:rsid w:val="00F1713C"/>
    <w:rsid w:val="00F429A1"/>
    <w:rsid w:val="00FD3475"/>
    <w:rsid w:val="00FE3CFE"/>
    <w:rsid w:val="00FF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62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30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33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006A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\Desktop\ANTONIO%20PC\VOLONTARIATO\COMITATO%20QUARTIERE\COMUNICAZIONI%20UFFICIALI%20Varie\2021\06-2021Tombino%20otturato%20in%20via%20Tommaseo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06-2021Tombino otturato in via Tommaseo.</Template>
  <TotalTime>47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Links>
    <vt:vector size="6" baseType="variant">
      <vt:variant>
        <vt:i4>6291568</vt:i4>
      </vt:variant>
      <vt:variant>
        <vt:i4>0</vt:i4>
      </vt:variant>
      <vt:variant>
        <vt:i4>0</vt:i4>
      </vt:variant>
      <vt:variant>
        <vt:i4>5</vt:i4>
      </vt:variant>
      <vt:variant>
        <vt:lpwstr>https://comitatopomari.wordpress.com/2013/11/06/lettera-allamministrazione-comunale-con-richiesta-dincontro-ufficiale/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9</cp:revision>
  <dcterms:created xsi:type="dcterms:W3CDTF">2021-05-03T08:18:00Z</dcterms:created>
  <dcterms:modified xsi:type="dcterms:W3CDTF">2021-05-03T15:01:00Z</dcterms:modified>
</cp:coreProperties>
</file>